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615E80DD" w:rsidR="000974A8" w:rsidRPr="006A052D" w:rsidRDefault="00662EBB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北後志消防組合　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553E1D4F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111754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655F1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655F14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655F14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655F14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655F1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655F1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655F1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655F14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655F1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655F14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655F1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655F14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655F1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655F14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655F14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68FC153A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111754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1754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400E7"/>
    <w:rsid w:val="00460397"/>
    <w:rsid w:val="00465C05"/>
    <w:rsid w:val="0047446E"/>
    <w:rsid w:val="00490BE6"/>
    <w:rsid w:val="00501F4F"/>
    <w:rsid w:val="00511D18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5F14"/>
    <w:rsid w:val="00657636"/>
    <w:rsid w:val="00662EBB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C6FC0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758B5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5A6F890D-970D-4D4C-86C3-CF88F344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766B-2818-4008-8053-5A2C7217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yfdn18</cp:lastModifiedBy>
  <cp:revision>4</cp:revision>
  <cp:lastPrinted>2017-12-25T23:45:00Z</cp:lastPrinted>
  <dcterms:created xsi:type="dcterms:W3CDTF">2026-01-31T00:58:00Z</dcterms:created>
  <dcterms:modified xsi:type="dcterms:W3CDTF">2026-01-31T00:59:00Z</dcterms:modified>
</cp:coreProperties>
</file>